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20" w:rsidRPr="004C5C0E" w:rsidRDefault="00DA5320" w:rsidP="004C5C0E">
      <w:pPr>
        <w:jc w:val="center"/>
        <w:rPr>
          <w:rFonts w:ascii="Times New Roman" w:hAnsi="Times New Roman"/>
          <w:sz w:val="24"/>
          <w:szCs w:val="24"/>
        </w:rPr>
      </w:pPr>
    </w:p>
    <w:p w:rsidR="00DA5320" w:rsidRPr="004C5C0E" w:rsidRDefault="00DA5320" w:rsidP="004C5C0E">
      <w:pPr>
        <w:jc w:val="center"/>
        <w:rPr>
          <w:rFonts w:ascii="Times New Roman" w:hAnsi="Times New Roman"/>
          <w:sz w:val="24"/>
          <w:szCs w:val="24"/>
        </w:rPr>
      </w:pPr>
      <w:r w:rsidRPr="004C5C0E">
        <w:rPr>
          <w:rFonts w:ascii="Times New Roman" w:hAnsi="Times New Roman"/>
          <w:sz w:val="24"/>
          <w:szCs w:val="24"/>
        </w:rPr>
        <w:t>АДМИНИСТРАЦИЯ ИШТАНСКОГО СЕЛЬСКОГО ПОСЕЛЕНИЯ</w:t>
      </w:r>
    </w:p>
    <w:p w:rsidR="00DA5320" w:rsidRPr="004C5C0E" w:rsidRDefault="00DA5320" w:rsidP="004C5C0E">
      <w:pPr>
        <w:jc w:val="center"/>
        <w:rPr>
          <w:rFonts w:ascii="Times New Roman" w:hAnsi="Times New Roman"/>
          <w:sz w:val="24"/>
          <w:szCs w:val="24"/>
        </w:rPr>
      </w:pPr>
      <w:r w:rsidRPr="004C5C0E">
        <w:rPr>
          <w:rFonts w:ascii="Times New Roman" w:hAnsi="Times New Roman"/>
          <w:sz w:val="24"/>
          <w:szCs w:val="24"/>
        </w:rPr>
        <w:t>ПОСТАНОВЛЕНИЕ</w:t>
      </w:r>
    </w:p>
    <w:p w:rsidR="00DA5320" w:rsidRPr="004C5C0E" w:rsidRDefault="00DA5320" w:rsidP="004C5C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C5C0E">
        <w:rPr>
          <w:rFonts w:ascii="Times New Roman" w:hAnsi="Times New Roman"/>
          <w:sz w:val="24"/>
          <w:szCs w:val="24"/>
        </w:rPr>
        <w:t>. Иштан</w:t>
      </w:r>
    </w:p>
    <w:p w:rsidR="00DA5320" w:rsidRPr="004C5C0E" w:rsidRDefault="00DA5320" w:rsidP="004C5C0E">
      <w:pPr>
        <w:jc w:val="center"/>
        <w:rPr>
          <w:rFonts w:ascii="Times New Roman" w:hAnsi="Times New Roman"/>
          <w:sz w:val="24"/>
          <w:szCs w:val="24"/>
        </w:rPr>
      </w:pPr>
      <w:r w:rsidRPr="004C5C0E">
        <w:rPr>
          <w:rFonts w:ascii="Times New Roman" w:hAnsi="Times New Roman"/>
          <w:sz w:val="24"/>
          <w:szCs w:val="24"/>
        </w:rPr>
        <w:t xml:space="preserve"> Кривошеинского района</w:t>
      </w:r>
    </w:p>
    <w:p w:rsidR="00DA5320" w:rsidRPr="004C5C0E" w:rsidRDefault="00DA5320" w:rsidP="004C5C0E">
      <w:pPr>
        <w:jc w:val="center"/>
        <w:rPr>
          <w:rFonts w:ascii="Times New Roman" w:hAnsi="Times New Roman"/>
          <w:sz w:val="24"/>
          <w:szCs w:val="24"/>
        </w:rPr>
      </w:pPr>
      <w:r w:rsidRPr="004C5C0E">
        <w:rPr>
          <w:rFonts w:ascii="Times New Roman" w:hAnsi="Times New Roman"/>
          <w:sz w:val="24"/>
          <w:szCs w:val="24"/>
        </w:rPr>
        <w:t>Томской области</w:t>
      </w:r>
    </w:p>
    <w:p w:rsidR="00DA5320" w:rsidRDefault="00DA5320" w:rsidP="004C5C0E">
      <w:pPr>
        <w:pStyle w:val="p1"/>
        <w:shd w:val="clear" w:color="auto" w:fill="FFFFFF"/>
      </w:pPr>
      <w:r>
        <w:t>30.12</w:t>
      </w:r>
      <w:r w:rsidRPr="004C5C0E">
        <w:t xml:space="preserve">.2013 г.                                    </w:t>
      </w:r>
      <w:r>
        <w:t xml:space="preserve">                                                                    № 87</w:t>
      </w:r>
    </w:p>
    <w:p w:rsidR="00DA5320" w:rsidRDefault="00DA5320" w:rsidP="0026447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мерах по обеспечению бесперебойной</w:t>
      </w:r>
    </w:p>
    <w:p w:rsidR="00DA5320" w:rsidRDefault="00DA5320" w:rsidP="0026447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работы объектов жилищно-коммунального</w:t>
      </w:r>
    </w:p>
    <w:p w:rsidR="00DA5320" w:rsidRDefault="00DA5320" w:rsidP="0026447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хозяйства и оперативному регулированию</w:t>
      </w:r>
    </w:p>
    <w:p w:rsidR="00DA5320" w:rsidRDefault="00DA5320" w:rsidP="0026447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на возникающие нештатные</w:t>
      </w:r>
    </w:p>
    <w:p w:rsidR="00DA5320" w:rsidRDefault="00DA5320" w:rsidP="0026447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ситуации, в период новогодних и </w:t>
      </w:r>
    </w:p>
    <w:p w:rsidR="00DA5320" w:rsidRDefault="00DA5320" w:rsidP="0026447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рождественских праздников 2014 года</w:t>
      </w:r>
    </w:p>
    <w:p w:rsidR="00DA5320" w:rsidRDefault="00DA5320" w:rsidP="0026447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5320" w:rsidRDefault="00DA5320" w:rsidP="0026447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целях предупреждения угрозы возникновения чрезвычайных ситуаций на объектах жизнеобеспечения населения, обеспечения безаварийной работы коммунальных систем, обеспечения безопасности населения в период проведения новогодних и рождественских праздников 2015 года,  </w:t>
      </w:r>
    </w:p>
    <w:p w:rsidR="00DA5320" w:rsidRDefault="00DA5320" w:rsidP="00E017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EB4C57">
        <w:rPr>
          <w:rFonts w:ascii="Times New Roman" w:hAnsi="Times New Roman"/>
          <w:b/>
          <w:color w:val="000000"/>
          <w:sz w:val="24"/>
          <w:szCs w:val="24"/>
        </w:rPr>
        <w:t>ПОСТАНОВЛЯЮ</w:t>
      </w:r>
      <w:r w:rsidRPr="00DA36FE">
        <w:rPr>
          <w:rFonts w:ascii="Times New Roman" w:hAnsi="Times New Roman"/>
          <w:color w:val="000000"/>
          <w:sz w:val="24"/>
          <w:szCs w:val="24"/>
        </w:rPr>
        <w:t>:</w:t>
      </w:r>
    </w:p>
    <w:p w:rsidR="00DA5320" w:rsidRDefault="00DA5320" w:rsidP="00606A1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На период с 31 декабря 2014 года по 11 января 2015 года график круглосуточного дежурства с целью контроля обстановки на подведомственных объектах, с указанием телефонов дежурных и диспетчерских служб (Приложение).</w:t>
      </w:r>
    </w:p>
    <w:p w:rsidR="00DA5320" w:rsidRDefault="00DA5320" w:rsidP="00606A1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Создать на необходимом уровне неснижаемого нормативного запаса топлива на котельных с. Иштан, с. Никольское (12 суток).</w:t>
      </w:r>
    </w:p>
    <w:p w:rsidR="00DA5320" w:rsidRDefault="00DA5320" w:rsidP="00FA2E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5320" w:rsidRDefault="00DA5320" w:rsidP="00FA2E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5320" w:rsidRDefault="00DA5320" w:rsidP="00FA2E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5320" w:rsidRDefault="00DA5320" w:rsidP="00FA2E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5320" w:rsidRDefault="00DA5320" w:rsidP="00FA2E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5320" w:rsidRPr="00FA2EF1" w:rsidRDefault="00DA5320" w:rsidP="00FA2E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5320" w:rsidRDefault="00DA5320" w:rsidP="00E45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5320" w:rsidRDefault="00DA5320" w:rsidP="00E45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5320" w:rsidRDefault="00DA5320" w:rsidP="00E45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36FE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/>
          <w:color w:val="000000"/>
          <w:sz w:val="24"/>
          <w:szCs w:val="24"/>
        </w:rPr>
        <w:t xml:space="preserve"> Иштанского сельского поселения                                       Л.В.Маленкова</w:t>
      </w:r>
    </w:p>
    <w:p w:rsidR="00DA5320" w:rsidRPr="00DA36FE" w:rsidRDefault="00DA5320" w:rsidP="00E45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(Глава Администрации)</w:t>
      </w:r>
    </w:p>
    <w:p w:rsidR="00DA5320" w:rsidRDefault="00DA5320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A5320" w:rsidRDefault="00DA5320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A5320" w:rsidRDefault="00DA5320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A5320" w:rsidRDefault="00DA5320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A5320" w:rsidRDefault="00DA5320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A5320" w:rsidRDefault="00DA5320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A5320" w:rsidRDefault="00DA5320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A5320" w:rsidRDefault="00DA5320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A5320" w:rsidRDefault="00DA5320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A5320" w:rsidRDefault="00DA5320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  <w:sectPr w:rsidR="00DA5320" w:rsidSect="00393F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5320" w:rsidRDefault="00DA5320" w:rsidP="0019593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DA5320" w:rsidRPr="00195932" w:rsidRDefault="00DA5320" w:rsidP="001959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5932">
        <w:rPr>
          <w:rFonts w:ascii="Times New Roman" w:hAnsi="Times New Roman"/>
          <w:sz w:val="24"/>
          <w:szCs w:val="24"/>
        </w:rPr>
        <w:t>ГРАФИК ДЕЖУРСТВА</w:t>
      </w:r>
    </w:p>
    <w:p w:rsidR="00DA5320" w:rsidRPr="00195932" w:rsidRDefault="00DA5320" w:rsidP="001959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5932">
        <w:rPr>
          <w:rFonts w:ascii="Times New Roman" w:hAnsi="Times New Roman"/>
          <w:b/>
          <w:sz w:val="24"/>
          <w:szCs w:val="24"/>
        </w:rPr>
        <w:t>Ответственных должностных лиц по администрации Иштанского сельского поселения</w:t>
      </w:r>
    </w:p>
    <w:p w:rsidR="00DA5320" w:rsidRPr="00195932" w:rsidRDefault="00DA5320" w:rsidP="001959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5932">
        <w:rPr>
          <w:rFonts w:ascii="Times New Roman" w:hAnsi="Times New Roman"/>
          <w:b/>
          <w:sz w:val="24"/>
          <w:szCs w:val="24"/>
        </w:rPr>
        <w:t xml:space="preserve">на период с </w:t>
      </w:r>
      <w:r>
        <w:rPr>
          <w:rFonts w:ascii="Times New Roman" w:hAnsi="Times New Roman"/>
          <w:b/>
          <w:sz w:val="24"/>
          <w:szCs w:val="24"/>
        </w:rPr>
        <w:t>31</w:t>
      </w:r>
      <w:r w:rsidRPr="00195932">
        <w:rPr>
          <w:rFonts w:ascii="Times New Roman" w:hAnsi="Times New Roman"/>
          <w:b/>
          <w:sz w:val="24"/>
          <w:szCs w:val="24"/>
        </w:rPr>
        <w:t xml:space="preserve"> декабря 201</w:t>
      </w:r>
      <w:r>
        <w:rPr>
          <w:rFonts w:ascii="Times New Roman" w:hAnsi="Times New Roman"/>
          <w:b/>
          <w:sz w:val="24"/>
          <w:szCs w:val="24"/>
        </w:rPr>
        <w:t>4</w:t>
      </w:r>
      <w:r w:rsidRPr="00195932">
        <w:rPr>
          <w:rFonts w:ascii="Times New Roman" w:hAnsi="Times New Roman"/>
          <w:b/>
          <w:sz w:val="24"/>
          <w:szCs w:val="24"/>
        </w:rPr>
        <w:t xml:space="preserve"> года по </w:t>
      </w:r>
      <w:r>
        <w:rPr>
          <w:rFonts w:ascii="Times New Roman" w:hAnsi="Times New Roman"/>
          <w:b/>
          <w:sz w:val="24"/>
          <w:szCs w:val="24"/>
        </w:rPr>
        <w:t>11</w:t>
      </w:r>
      <w:r w:rsidRPr="001959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января </w:t>
      </w:r>
      <w:r w:rsidRPr="00195932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5</w:t>
      </w:r>
      <w:r w:rsidRPr="00195932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DA5320" w:rsidRPr="00195932" w:rsidRDefault="00DA5320" w:rsidP="001959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3"/>
        <w:gridCol w:w="2830"/>
        <w:gridCol w:w="516"/>
        <w:gridCol w:w="516"/>
        <w:gridCol w:w="537"/>
        <w:gridCol w:w="537"/>
        <w:gridCol w:w="537"/>
        <w:gridCol w:w="537"/>
        <w:gridCol w:w="537"/>
        <w:gridCol w:w="537"/>
        <w:gridCol w:w="537"/>
        <w:gridCol w:w="654"/>
        <w:gridCol w:w="596"/>
        <w:gridCol w:w="576"/>
        <w:gridCol w:w="1538"/>
        <w:gridCol w:w="1620"/>
      </w:tblGrid>
      <w:tr w:rsidR="00DA5320" w:rsidTr="003173A6">
        <w:trPr>
          <w:trHeight w:val="500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Ф.И.О. дежурного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 xml:space="preserve">Дата дежурства 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Телефон рабочий/ домашний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DA5320" w:rsidTr="003173A6">
        <w:trPr>
          <w:trHeight w:val="600"/>
        </w:trPr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20" w:rsidRPr="00AF642A" w:rsidRDefault="00DA5320" w:rsidP="00AF642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20" w:rsidRPr="00AF642A" w:rsidRDefault="00DA5320" w:rsidP="00AF642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31.12.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01.01.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02.01.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03.01.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04.01.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05.01.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06.01.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07.01.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08.01.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09.</w:t>
            </w:r>
          </w:p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10.01.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11.01.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20" w:rsidRPr="00AF642A" w:rsidRDefault="00DA5320" w:rsidP="00AF642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20" w:rsidRPr="00AF642A" w:rsidRDefault="00DA5320" w:rsidP="00AF642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A5320" w:rsidTr="003173A6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Маленкова Лариса Владимировна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Глава Администрации</w:t>
            </w:r>
          </w:p>
          <w:p w:rsidR="00DA5320" w:rsidRPr="00AF642A" w:rsidRDefault="00DA5320" w:rsidP="00AF642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Иштанского сельского поселения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FF66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3173A6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4 35 00</w:t>
            </w:r>
          </w:p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4 3453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89627788526</w:t>
            </w:r>
          </w:p>
        </w:tc>
      </w:tr>
      <w:tr w:rsidR="00DA5320" w:rsidTr="003173A6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Изотова Галина Геннадьевна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Управляющий делами  Администрации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FF6600"/>
                <w:sz w:val="24"/>
                <w:szCs w:val="24"/>
                <w:highlight w:val="red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43500</w:t>
            </w:r>
          </w:p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43456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89539286166</w:t>
            </w:r>
          </w:p>
        </w:tc>
      </w:tr>
      <w:tr w:rsidR="00DA5320" w:rsidTr="003173A6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Зотова Марина Кузьминична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4 35 00</w:t>
            </w:r>
          </w:p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4 35 12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89521807475</w:t>
            </w:r>
          </w:p>
        </w:tc>
      </w:tr>
      <w:tr w:rsidR="00DA5320" w:rsidTr="003173A6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Бондарчук Наталия Юрьевна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4 35 00</w:t>
            </w:r>
          </w:p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4 34 89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89521505021</w:t>
            </w:r>
          </w:p>
        </w:tc>
      </w:tr>
      <w:tr w:rsidR="00DA5320" w:rsidTr="003173A6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Клепцова Галина Ивановна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4 34 95</w:t>
            </w:r>
          </w:p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4 35 14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0" w:rsidRPr="00AF642A" w:rsidRDefault="00DA5320" w:rsidP="00AF64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2A">
              <w:rPr>
                <w:rFonts w:ascii="Times New Roman" w:hAnsi="Times New Roman"/>
                <w:b/>
                <w:sz w:val="24"/>
                <w:szCs w:val="24"/>
              </w:rPr>
              <w:t>89095408152</w:t>
            </w:r>
          </w:p>
        </w:tc>
      </w:tr>
    </w:tbl>
    <w:p w:rsidR="00DA5320" w:rsidRDefault="00DA5320" w:rsidP="00195932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A5320" w:rsidRPr="003173A6" w:rsidRDefault="00DA5320" w:rsidP="00195932">
      <w:pPr>
        <w:jc w:val="both"/>
        <w:rPr>
          <w:rFonts w:ascii="Times New Roman" w:hAnsi="Times New Roman"/>
          <w:sz w:val="24"/>
          <w:szCs w:val="24"/>
        </w:rPr>
      </w:pPr>
      <w:r w:rsidRPr="003173A6">
        <w:rPr>
          <w:rFonts w:ascii="Times New Roman" w:hAnsi="Times New Roman"/>
          <w:sz w:val="24"/>
          <w:szCs w:val="24"/>
        </w:rPr>
        <w:t>Глава Иштанского сельского поселения                                                                                                           Л.В.Маленкова</w:t>
      </w:r>
    </w:p>
    <w:p w:rsidR="00DA5320" w:rsidRPr="00B51FB7" w:rsidRDefault="00DA5320" w:rsidP="00195932">
      <w:pPr>
        <w:jc w:val="both"/>
        <w:rPr>
          <w:sz w:val="24"/>
          <w:szCs w:val="24"/>
        </w:rPr>
      </w:pPr>
    </w:p>
    <w:p w:rsidR="00DA5320" w:rsidRPr="003173A6" w:rsidRDefault="00DA5320" w:rsidP="00195932">
      <w:pPr>
        <w:jc w:val="both"/>
        <w:rPr>
          <w:rFonts w:ascii="Times New Roman" w:hAnsi="Times New Roman"/>
          <w:sz w:val="24"/>
          <w:szCs w:val="24"/>
        </w:rPr>
      </w:pPr>
      <w:r w:rsidRPr="003173A6">
        <w:rPr>
          <w:rFonts w:ascii="Times New Roman" w:hAnsi="Times New Roman"/>
          <w:sz w:val="24"/>
          <w:szCs w:val="24"/>
        </w:rPr>
        <w:t>Изотова Галина Геннадьевна</w:t>
      </w:r>
    </w:p>
    <w:p w:rsidR="00DA5320" w:rsidRPr="003173A6" w:rsidRDefault="00DA5320" w:rsidP="00195932">
      <w:pPr>
        <w:jc w:val="both"/>
        <w:rPr>
          <w:rFonts w:ascii="Times New Roman" w:hAnsi="Times New Roman"/>
          <w:sz w:val="24"/>
          <w:szCs w:val="24"/>
        </w:rPr>
      </w:pPr>
      <w:r w:rsidRPr="003173A6">
        <w:rPr>
          <w:rFonts w:ascii="Times New Roman" w:hAnsi="Times New Roman"/>
          <w:sz w:val="24"/>
          <w:szCs w:val="24"/>
        </w:rPr>
        <w:t>4 35 00</w:t>
      </w:r>
    </w:p>
    <w:p w:rsidR="00DA5320" w:rsidRDefault="00DA5320" w:rsidP="00195932">
      <w:pPr>
        <w:rPr>
          <w:b/>
          <w:sz w:val="24"/>
          <w:szCs w:val="24"/>
        </w:rPr>
      </w:pPr>
    </w:p>
    <w:p w:rsidR="00DA5320" w:rsidRDefault="00DA5320" w:rsidP="00195932">
      <w:pPr>
        <w:rPr>
          <w:b/>
          <w:sz w:val="52"/>
          <w:szCs w:val="52"/>
        </w:rPr>
      </w:pPr>
    </w:p>
    <w:p w:rsidR="00DA5320" w:rsidRDefault="00DA5320" w:rsidP="00195932">
      <w:pPr>
        <w:rPr>
          <w:b/>
        </w:rPr>
      </w:pPr>
    </w:p>
    <w:p w:rsidR="00DA5320" w:rsidRDefault="00DA5320" w:rsidP="00195932">
      <w:pPr>
        <w:rPr>
          <w:b/>
        </w:rPr>
      </w:pPr>
    </w:p>
    <w:p w:rsidR="00DA5320" w:rsidRDefault="00DA5320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sectPr w:rsidR="00DA5320" w:rsidSect="001959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03B6"/>
    <w:multiLevelType w:val="hybridMultilevel"/>
    <w:tmpl w:val="4C1EA3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10A2435"/>
    <w:multiLevelType w:val="hybridMultilevel"/>
    <w:tmpl w:val="8B5E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70045D"/>
    <w:multiLevelType w:val="hybridMultilevel"/>
    <w:tmpl w:val="3192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840977"/>
    <w:multiLevelType w:val="hybridMultilevel"/>
    <w:tmpl w:val="8598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78A"/>
    <w:rsid w:val="00056582"/>
    <w:rsid w:val="00056D69"/>
    <w:rsid w:val="000A7B1A"/>
    <w:rsid w:val="000E0DAF"/>
    <w:rsid w:val="000F1D2D"/>
    <w:rsid w:val="00114751"/>
    <w:rsid w:val="00126E0E"/>
    <w:rsid w:val="0015723E"/>
    <w:rsid w:val="0019022E"/>
    <w:rsid w:val="00195932"/>
    <w:rsid w:val="001A4291"/>
    <w:rsid w:val="001D378A"/>
    <w:rsid w:val="001F0974"/>
    <w:rsid w:val="00233640"/>
    <w:rsid w:val="00264471"/>
    <w:rsid w:val="002A49BA"/>
    <w:rsid w:val="002E7BCC"/>
    <w:rsid w:val="002F6986"/>
    <w:rsid w:val="003173A6"/>
    <w:rsid w:val="00335FBA"/>
    <w:rsid w:val="00340D55"/>
    <w:rsid w:val="003652F3"/>
    <w:rsid w:val="00375309"/>
    <w:rsid w:val="00380C8A"/>
    <w:rsid w:val="0039383E"/>
    <w:rsid w:val="00393F64"/>
    <w:rsid w:val="003C5F59"/>
    <w:rsid w:val="004258F5"/>
    <w:rsid w:val="004278CE"/>
    <w:rsid w:val="004A0FA0"/>
    <w:rsid w:val="004B55C7"/>
    <w:rsid w:val="004C5C0E"/>
    <w:rsid w:val="00566392"/>
    <w:rsid w:val="005705EB"/>
    <w:rsid w:val="0059095D"/>
    <w:rsid w:val="005C127E"/>
    <w:rsid w:val="005F4524"/>
    <w:rsid w:val="00606A16"/>
    <w:rsid w:val="00626D9F"/>
    <w:rsid w:val="00630A53"/>
    <w:rsid w:val="00650445"/>
    <w:rsid w:val="00667042"/>
    <w:rsid w:val="006A4067"/>
    <w:rsid w:val="006F7DC7"/>
    <w:rsid w:val="007924C9"/>
    <w:rsid w:val="007C4D05"/>
    <w:rsid w:val="00850E95"/>
    <w:rsid w:val="00882C6F"/>
    <w:rsid w:val="00886DA0"/>
    <w:rsid w:val="008C08E4"/>
    <w:rsid w:val="008E4F24"/>
    <w:rsid w:val="008F51A3"/>
    <w:rsid w:val="00912564"/>
    <w:rsid w:val="00927AAD"/>
    <w:rsid w:val="00972691"/>
    <w:rsid w:val="009764D7"/>
    <w:rsid w:val="00977353"/>
    <w:rsid w:val="009A41AB"/>
    <w:rsid w:val="00A01C93"/>
    <w:rsid w:val="00A35873"/>
    <w:rsid w:val="00A62DCA"/>
    <w:rsid w:val="00A7026E"/>
    <w:rsid w:val="00A97046"/>
    <w:rsid w:val="00AD154C"/>
    <w:rsid w:val="00AF642A"/>
    <w:rsid w:val="00B51FB7"/>
    <w:rsid w:val="00BD0261"/>
    <w:rsid w:val="00BD1322"/>
    <w:rsid w:val="00BD6977"/>
    <w:rsid w:val="00C30262"/>
    <w:rsid w:val="00C6332A"/>
    <w:rsid w:val="00CC7C76"/>
    <w:rsid w:val="00D2241F"/>
    <w:rsid w:val="00D92AB1"/>
    <w:rsid w:val="00DA36FE"/>
    <w:rsid w:val="00DA5320"/>
    <w:rsid w:val="00DC0FD5"/>
    <w:rsid w:val="00DC2E46"/>
    <w:rsid w:val="00E017D2"/>
    <w:rsid w:val="00E06D0A"/>
    <w:rsid w:val="00E07CBE"/>
    <w:rsid w:val="00E34CEB"/>
    <w:rsid w:val="00E40261"/>
    <w:rsid w:val="00E45CDC"/>
    <w:rsid w:val="00E55B3A"/>
    <w:rsid w:val="00EB4C57"/>
    <w:rsid w:val="00F57D1C"/>
    <w:rsid w:val="00F83DDD"/>
    <w:rsid w:val="00FA2EF1"/>
    <w:rsid w:val="00FD670B"/>
    <w:rsid w:val="00FE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F6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DefaultParagraphFont"/>
    <w:uiPriority w:val="99"/>
    <w:rsid w:val="001D378A"/>
    <w:rPr>
      <w:rFonts w:cs="Times New Roman"/>
    </w:rPr>
  </w:style>
  <w:style w:type="paragraph" w:customStyle="1" w:styleId="p2">
    <w:name w:val="p2"/>
    <w:basedOn w:val="Normal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DefaultParagraphFont"/>
    <w:uiPriority w:val="99"/>
    <w:rsid w:val="001D378A"/>
    <w:rPr>
      <w:rFonts w:cs="Times New Roman"/>
    </w:rPr>
  </w:style>
  <w:style w:type="paragraph" w:customStyle="1" w:styleId="p3">
    <w:name w:val="p3"/>
    <w:basedOn w:val="Normal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Normal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Normal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Normal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Normal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Normal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DefaultParagraphFont"/>
    <w:uiPriority w:val="99"/>
    <w:rsid w:val="001D378A"/>
    <w:rPr>
      <w:rFonts w:cs="Times New Roman"/>
    </w:rPr>
  </w:style>
  <w:style w:type="paragraph" w:customStyle="1" w:styleId="p15">
    <w:name w:val="p15"/>
    <w:basedOn w:val="Normal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83DD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83DD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4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D55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uiPriority w:val="99"/>
    <w:rsid w:val="00DA3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Normal"/>
    <w:uiPriority w:val="99"/>
    <w:rsid w:val="00DA3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Normal"/>
    <w:uiPriority w:val="99"/>
    <w:rsid w:val="00DA3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Normal"/>
    <w:uiPriority w:val="99"/>
    <w:rsid w:val="00DA3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Normal"/>
    <w:uiPriority w:val="99"/>
    <w:rsid w:val="00DA3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45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3319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577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3325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577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4</Pages>
  <Words>331</Words>
  <Characters>1888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</cp:lastModifiedBy>
  <cp:revision>10</cp:revision>
  <cp:lastPrinted>2014-12-29T05:23:00Z</cp:lastPrinted>
  <dcterms:created xsi:type="dcterms:W3CDTF">2013-12-19T08:03:00Z</dcterms:created>
  <dcterms:modified xsi:type="dcterms:W3CDTF">2015-01-27T09:17:00Z</dcterms:modified>
</cp:coreProperties>
</file>