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5E" w:rsidRPr="004C5C0E" w:rsidRDefault="00A1325E" w:rsidP="00411FA4">
      <w:pPr>
        <w:jc w:val="center"/>
      </w:pPr>
      <w:r w:rsidRPr="004C5C0E">
        <w:t>АДМИНИСТРАЦИЯ ИШТАНСКОГО СЕЛЬСКОГО ПОСЕЛЕНИЯ</w:t>
      </w:r>
    </w:p>
    <w:p w:rsidR="00A1325E" w:rsidRPr="004C5C0E" w:rsidRDefault="00A1325E" w:rsidP="00411FA4">
      <w:pPr>
        <w:jc w:val="center"/>
      </w:pPr>
      <w:r w:rsidRPr="004C5C0E">
        <w:t>ПОСТАНОВЛЕНИЕ</w:t>
      </w:r>
    </w:p>
    <w:p w:rsidR="00A1325E" w:rsidRPr="004C5C0E" w:rsidRDefault="00A1325E" w:rsidP="00411FA4">
      <w:pPr>
        <w:jc w:val="center"/>
      </w:pPr>
      <w:r>
        <w:t>с</w:t>
      </w:r>
      <w:r w:rsidRPr="004C5C0E">
        <w:t>. Иштан</w:t>
      </w:r>
    </w:p>
    <w:p w:rsidR="00A1325E" w:rsidRPr="004C5C0E" w:rsidRDefault="00A1325E" w:rsidP="00411FA4">
      <w:pPr>
        <w:jc w:val="center"/>
      </w:pPr>
      <w:r w:rsidRPr="004C5C0E">
        <w:t xml:space="preserve"> Кривошеинского района</w:t>
      </w:r>
    </w:p>
    <w:p w:rsidR="00A1325E" w:rsidRPr="004C5C0E" w:rsidRDefault="00A1325E" w:rsidP="00411FA4">
      <w:pPr>
        <w:jc w:val="center"/>
      </w:pPr>
      <w:r w:rsidRPr="004C5C0E">
        <w:t>Томской области</w:t>
      </w:r>
    </w:p>
    <w:p w:rsidR="00A1325E" w:rsidRDefault="00A1325E" w:rsidP="000A51F7"/>
    <w:p w:rsidR="00A1325E" w:rsidRDefault="00A1325E" w:rsidP="000A51F7"/>
    <w:p w:rsidR="00A1325E" w:rsidRPr="008A4659" w:rsidRDefault="00A1325E" w:rsidP="000A51F7">
      <w:r>
        <w:t>06.11</w:t>
      </w:r>
      <w:r w:rsidRPr="008A4659">
        <w:t>.2014                                                                                                                      №</w:t>
      </w:r>
      <w:r>
        <w:t xml:space="preserve"> 55</w:t>
      </w:r>
    </w:p>
    <w:p w:rsidR="00A1325E" w:rsidRPr="008A4659" w:rsidRDefault="00A1325E" w:rsidP="000A51F7">
      <w:r w:rsidRPr="008A4659">
        <w:t xml:space="preserve">Об утверждении Правил </w:t>
      </w:r>
    </w:p>
    <w:p w:rsidR="00A1325E" w:rsidRPr="008A4659" w:rsidRDefault="00A1325E" w:rsidP="000A51F7">
      <w:r w:rsidRPr="008A4659">
        <w:t>формирования и ведения реестра</w:t>
      </w:r>
    </w:p>
    <w:p w:rsidR="00A1325E" w:rsidRPr="008A4659" w:rsidRDefault="00A1325E" w:rsidP="000A51F7">
      <w:r w:rsidRPr="008A4659">
        <w:t xml:space="preserve">сведений об аттестации экспертов, </w:t>
      </w:r>
    </w:p>
    <w:p w:rsidR="00A1325E" w:rsidRPr="008A4659" w:rsidRDefault="00A1325E" w:rsidP="000A51F7">
      <w:r w:rsidRPr="008A4659">
        <w:t xml:space="preserve">привлекаемых органами </w:t>
      </w:r>
    </w:p>
    <w:p w:rsidR="00A1325E" w:rsidRPr="008A4659" w:rsidRDefault="00A1325E" w:rsidP="000A51F7">
      <w:r w:rsidRPr="008A4659">
        <w:t>муниципального контроля</w:t>
      </w:r>
    </w:p>
    <w:p w:rsidR="00A1325E" w:rsidRPr="008A4659" w:rsidRDefault="00A1325E" w:rsidP="000A51F7">
      <w:r w:rsidRPr="008A4659">
        <w:t>к проведению мероприятий</w:t>
      </w:r>
    </w:p>
    <w:p w:rsidR="00A1325E" w:rsidRPr="008A4659" w:rsidRDefault="00A1325E" w:rsidP="000A51F7">
      <w:r w:rsidRPr="008A4659">
        <w:t>по контролю.</w:t>
      </w:r>
    </w:p>
    <w:p w:rsidR="00A1325E" w:rsidRPr="008A4659" w:rsidRDefault="00A1325E" w:rsidP="000A51F7">
      <w:r w:rsidRPr="008A4659">
        <w:t xml:space="preserve"> </w:t>
      </w:r>
    </w:p>
    <w:p w:rsidR="00A1325E" w:rsidRPr="008A4659" w:rsidRDefault="00A1325E" w:rsidP="000A51F7"/>
    <w:p w:rsidR="00A1325E" w:rsidRPr="008A4659" w:rsidRDefault="00A1325E" w:rsidP="008A4659">
      <w:pPr>
        <w:jc w:val="both"/>
      </w:pPr>
      <w:r w:rsidRPr="008A4659">
        <w:t xml:space="preserve">          В связи с вступлением в силу  постановления Правительства Российской Федерации от 10.07.2014 №</w:t>
      </w:r>
      <w:r>
        <w:t xml:space="preserve"> </w:t>
      </w:r>
      <w:r w:rsidRPr="008A4659">
        <w:t>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A1325E" w:rsidRPr="008A4659" w:rsidRDefault="00A1325E" w:rsidP="008A4659">
      <w:pPr>
        <w:jc w:val="both"/>
      </w:pPr>
    </w:p>
    <w:p w:rsidR="00A1325E" w:rsidRPr="008A4659" w:rsidRDefault="00A1325E" w:rsidP="008A4659">
      <w:pPr>
        <w:jc w:val="both"/>
      </w:pPr>
      <w:r w:rsidRPr="008A4659">
        <w:t>ПОСТАНОВЛЯЮ:</w:t>
      </w:r>
    </w:p>
    <w:p w:rsidR="00A1325E" w:rsidRPr="008A4659" w:rsidRDefault="00A1325E" w:rsidP="008A4659">
      <w:pPr>
        <w:jc w:val="both"/>
      </w:pPr>
    </w:p>
    <w:p w:rsidR="00A1325E" w:rsidRPr="008A4659" w:rsidRDefault="00A1325E" w:rsidP="008A4659">
      <w:pPr>
        <w:jc w:val="both"/>
      </w:pPr>
      <w:r w:rsidRPr="008A4659">
        <w:t xml:space="preserve">         1. Утвердить Правила формирования и ведения реестра сведений об аттестации экспертов, привлекаемых органами муниципального контроля к проведению мероприятий</w:t>
      </w:r>
    </w:p>
    <w:p w:rsidR="00A1325E" w:rsidRPr="008A4659" w:rsidRDefault="00A1325E" w:rsidP="008A4659">
      <w:pPr>
        <w:jc w:val="both"/>
      </w:pPr>
      <w:r w:rsidRPr="008A4659">
        <w:t>по контролю.</w:t>
      </w:r>
    </w:p>
    <w:p w:rsidR="00A1325E" w:rsidRPr="008A4659" w:rsidRDefault="00A1325E" w:rsidP="008A4659">
      <w:pPr>
        <w:jc w:val="both"/>
      </w:pPr>
      <w:r>
        <w:t xml:space="preserve">          2. Контроль над</w:t>
      </w:r>
      <w:r w:rsidRPr="008A4659">
        <w:t xml:space="preserve"> исполнением настоящего постановления оставляю за собой.</w:t>
      </w:r>
    </w:p>
    <w:p w:rsidR="00A1325E" w:rsidRPr="008A4659" w:rsidRDefault="00A1325E" w:rsidP="008A4659">
      <w:pPr>
        <w:jc w:val="both"/>
      </w:pPr>
    </w:p>
    <w:p w:rsidR="00A1325E" w:rsidRPr="008A4659" w:rsidRDefault="00A1325E" w:rsidP="008A4659">
      <w:pPr>
        <w:jc w:val="both"/>
      </w:pPr>
    </w:p>
    <w:p w:rsidR="00A1325E" w:rsidRPr="008A4659" w:rsidRDefault="00A1325E" w:rsidP="000A51F7"/>
    <w:p w:rsidR="00A1325E" w:rsidRPr="008A4659" w:rsidRDefault="00A1325E" w:rsidP="000A51F7"/>
    <w:p w:rsidR="00A1325E" w:rsidRDefault="00A1325E" w:rsidP="000A51F7"/>
    <w:p w:rsidR="00A1325E" w:rsidRDefault="00A1325E" w:rsidP="000A51F7"/>
    <w:p w:rsidR="00A1325E" w:rsidRDefault="00A1325E" w:rsidP="000A51F7"/>
    <w:p w:rsidR="00A1325E" w:rsidRDefault="00A1325E" w:rsidP="000A51F7"/>
    <w:p w:rsidR="00A1325E" w:rsidRDefault="00A1325E" w:rsidP="000A51F7"/>
    <w:p w:rsidR="00A1325E" w:rsidRDefault="00A1325E" w:rsidP="000A51F7">
      <w:r>
        <w:t>Глава Иштанского сельского поселения</w:t>
      </w:r>
    </w:p>
    <w:p w:rsidR="00A1325E" w:rsidRPr="008A4659" w:rsidRDefault="00A1325E" w:rsidP="000A51F7">
      <w:r>
        <w:t>(Глава Администрации)                                                                         Л.В.Маленкова</w:t>
      </w: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Default="00A1325E" w:rsidP="000A51F7">
      <w:pPr>
        <w:ind w:left="4821" w:firstLine="708"/>
      </w:pPr>
    </w:p>
    <w:p w:rsidR="00A1325E" w:rsidRPr="008A4659" w:rsidRDefault="00A1325E" w:rsidP="000A51F7">
      <w:pPr>
        <w:ind w:left="4821" w:firstLine="708"/>
      </w:pPr>
      <w:r w:rsidRPr="008A4659">
        <w:t xml:space="preserve">Приложение № 1 к   </w:t>
      </w:r>
    </w:p>
    <w:p w:rsidR="00A1325E" w:rsidRPr="008A4659" w:rsidRDefault="00A1325E" w:rsidP="000A51F7">
      <w:pPr>
        <w:ind w:left="5529"/>
        <w:jc w:val="both"/>
      </w:pPr>
      <w:r w:rsidRPr="008A4659">
        <w:t xml:space="preserve">Постановлению Администрации  </w:t>
      </w:r>
    </w:p>
    <w:p w:rsidR="00A1325E" w:rsidRPr="008A4659" w:rsidRDefault="00A1325E" w:rsidP="000A51F7">
      <w:pPr>
        <w:ind w:left="5529"/>
        <w:jc w:val="both"/>
      </w:pPr>
      <w:r>
        <w:t>Иштанского</w:t>
      </w:r>
      <w:r w:rsidRPr="008A4659">
        <w:t xml:space="preserve"> сельского поселения  </w:t>
      </w:r>
    </w:p>
    <w:p w:rsidR="00A1325E" w:rsidRPr="008A4659" w:rsidRDefault="00A1325E" w:rsidP="000A51F7">
      <w:pPr>
        <w:ind w:left="5529"/>
        <w:jc w:val="both"/>
      </w:pPr>
      <w:r w:rsidRPr="008A4659">
        <w:t xml:space="preserve">от </w:t>
      </w:r>
      <w:r>
        <w:t>06.11</w:t>
      </w:r>
      <w:r w:rsidRPr="008A4659">
        <w:t xml:space="preserve">.2014  № </w:t>
      </w:r>
      <w:bookmarkStart w:id="0" w:name="_GoBack"/>
      <w:bookmarkEnd w:id="0"/>
      <w:r>
        <w:t>55</w:t>
      </w:r>
      <w:r w:rsidRPr="008A4659">
        <w:t xml:space="preserve">  </w:t>
      </w:r>
    </w:p>
    <w:p w:rsidR="00A1325E" w:rsidRPr="008A4659" w:rsidRDefault="00A1325E" w:rsidP="000A51F7">
      <w:pPr>
        <w:jc w:val="both"/>
      </w:pPr>
    </w:p>
    <w:p w:rsidR="00A1325E" w:rsidRPr="008A4659" w:rsidRDefault="00A1325E" w:rsidP="000A51F7">
      <w:pPr>
        <w:jc w:val="center"/>
        <w:rPr>
          <w:b/>
        </w:rPr>
      </w:pPr>
    </w:p>
    <w:p w:rsidR="00A1325E" w:rsidRPr="008A4659" w:rsidRDefault="00A1325E" w:rsidP="000A51F7">
      <w:pPr>
        <w:jc w:val="center"/>
        <w:rPr>
          <w:b/>
        </w:rPr>
      </w:pPr>
      <w:r w:rsidRPr="008A4659">
        <w:rPr>
          <w:b/>
        </w:rPr>
        <w:t>Правила</w:t>
      </w:r>
    </w:p>
    <w:p w:rsidR="00A1325E" w:rsidRPr="008A4659" w:rsidRDefault="00A1325E" w:rsidP="000A51F7">
      <w:pPr>
        <w:jc w:val="center"/>
        <w:rPr>
          <w:b/>
        </w:rPr>
      </w:pPr>
      <w:r w:rsidRPr="008A4659">
        <w:rPr>
          <w:b/>
        </w:rPr>
        <w:t>формирования и ведения реестра сведений об аттестации экспертов, привлекаемых органами муниципального контроля к проведению мероприятий</w:t>
      </w:r>
    </w:p>
    <w:p w:rsidR="00A1325E" w:rsidRPr="008A4659" w:rsidRDefault="00A1325E" w:rsidP="000A51F7">
      <w:pPr>
        <w:jc w:val="center"/>
        <w:rPr>
          <w:b/>
        </w:rPr>
      </w:pPr>
      <w:r w:rsidRPr="008A4659">
        <w:rPr>
          <w:b/>
        </w:rPr>
        <w:t>по контролю</w:t>
      </w:r>
    </w:p>
    <w:p w:rsidR="00A1325E" w:rsidRPr="008A4659" w:rsidRDefault="00A1325E" w:rsidP="005C137F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I. Общие положения</w:t>
      </w:r>
    </w:p>
    <w:p w:rsidR="00A1325E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1. Настоящие Правила устанавливают порядок формирования и ведения реестра сведений об аттестации экспертов, привлекаемых органами муниципального контроля к проведению мероприятий по контролю (далее - реестр), в том числе состав дополнительных сведений, включаемых в реестр, и порядок предоставления сведений из реестра.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8A4659">
        <w:rPr>
          <w:color w:val="000000"/>
        </w:rPr>
        <w:t xml:space="preserve"> Формирование и ведение реестра осуществляются путем включения в него сведений о хозяйствующем субъекте, а также исключения из него соответствующих сведений и внесения изменений в содержащиеся в реестре сведения</w:t>
      </w:r>
      <w:r>
        <w:rPr>
          <w:color w:val="000000"/>
        </w:rPr>
        <w:t>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Pr="008A4659">
        <w:rPr>
          <w:color w:val="000000"/>
        </w:rPr>
        <w:t xml:space="preserve">. Обеспечение формирования и ведения реестров осуществляется Администрацией </w:t>
      </w:r>
      <w:r>
        <w:rPr>
          <w:color w:val="000000"/>
        </w:rPr>
        <w:t>Иштанского</w:t>
      </w:r>
      <w:r w:rsidRPr="008A4659">
        <w:rPr>
          <w:color w:val="000000"/>
        </w:rPr>
        <w:t xml:space="preserve"> сельского поселения.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Pr="008A4659">
        <w:rPr>
          <w:color w:val="000000"/>
        </w:rPr>
        <w:t xml:space="preserve">. Реестр является </w:t>
      </w:r>
      <w:r>
        <w:rPr>
          <w:color w:val="000000"/>
        </w:rPr>
        <w:t>муниципальным</w:t>
      </w:r>
      <w:r w:rsidRPr="008A4659">
        <w:rPr>
          <w:color w:val="000000"/>
        </w:rPr>
        <w:t xml:space="preserve"> информационным ресурсом, обладателем информации которых является </w:t>
      </w:r>
      <w:r>
        <w:rPr>
          <w:color w:val="000000"/>
        </w:rPr>
        <w:t>муниципальное образование</w:t>
      </w:r>
      <w:r w:rsidRPr="008A4659">
        <w:rPr>
          <w:color w:val="000000"/>
        </w:rPr>
        <w:t>.</w:t>
      </w:r>
    </w:p>
    <w:p w:rsidR="00A1325E" w:rsidRPr="008A4659" w:rsidRDefault="00A1325E" w:rsidP="008A4659">
      <w:pPr>
        <w:jc w:val="both"/>
        <w:rPr>
          <w:color w:val="000000"/>
        </w:rPr>
      </w:pPr>
      <w:r>
        <w:rPr>
          <w:color w:val="000000"/>
        </w:rPr>
        <w:t>5</w:t>
      </w:r>
      <w:r w:rsidRPr="008A4659">
        <w:rPr>
          <w:color w:val="000000"/>
        </w:rPr>
        <w:t xml:space="preserve">. Реестр содержит сведения об  </w:t>
      </w:r>
      <w:r w:rsidRPr="008A4659">
        <w:t>аттестации экспертов, привлекаемых органами муниципального контроля к проведению мероприятий</w:t>
      </w:r>
      <w:r>
        <w:t xml:space="preserve"> </w:t>
      </w:r>
      <w:r w:rsidRPr="008A4659">
        <w:t xml:space="preserve">по контролю </w:t>
      </w:r>
      <w:r w:rsidRPr="008A4659">
        <w:rPr>
          <w:color w:val="000000"/>
        </w:rPr>
        <w:t>в электронной форме.</w:t>
      </w:r>
    </w:p>
    <w:p w:rsidR="00A1325E" w:rsidRPr="008A4659" w:rsidRDefault="00A1325E" w:rsidP="008A4659">
      <w:pPr>
        <w:jc w:val="both"/>
        <w:rPr>
          <w:color w:val="000000"/>
        </w:rPr>
      </w:pPr>
      <w:r>
        <w:rPr>
          <w:color w:val="000000"/>
        </w:rPr>
        <w:t>6</w:t>
      </w:r>
      <w:r w:rsidRPr="008A4659">
        <w:rPr>
          <w:color w:val="000000"/>
        </w:rPr>
        <w:t xml:space="preserve">. Формирование и ведение реестров осуществляются с использованием технологий, позволяющих обеспечить сбор и внесение в реестры сведений об </w:t>
      </w:r>
      <w:r w:rsidRPr="008A4659">
        <w:t xml:space="preserve">аттестации экспертов, привлекаемых органами муниципального контроля к проведению мероприятий по контролю </w:t>
      </w:r>
      <w:r w:rsidRPr="008A4659">
        <w:rPr>
          <w:color w:val="000000"/>
        </w:rPr>
        <w:t>их хранение, систематизацию, актуализацию и защиту.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8A4659">
        <w:rPr>
          <w:color w:val="000000"/>
        </w:rPr>
        <w:t>. Каждой записи в реестрах присваивается регистрационный номер, и для каждой записи указывается дата внесения ее в реестр.</w:t>
      </w:r>
    </w:p>
    <w:p w:rsidR="00A1325E" w:rsidRPr="008A4659" w:rsidRDefault="00A1325E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II. Порядок формирования и ведения реестра</w:t>
      </w:r>
    </w:p>
    <w:p w:rsidR="00A1325E" w:rsidRPr="008A4659" w:rsidRDefault="00A1325E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сведений об аттестации экспертов, привлекаемых органами муниципального контроля к проведению мероприятий по контролю</w:t>
      </w:r>
    </w:p>
    <w:p w:rsidR="00A1325E" w:rsidRPr="008A4659" w:rsidRDefault="00A1325E" w:rsidP="008A4659">
      <w:pPr>
        <w:jc w:val="both"/>
      </w:pPr>
      <w:r w:rsidRPr="008A4659">
        <w:rPr>
          <w:color w:val="000000"/>
        </w:rPr>
        <w:t xml:space="preserve">8. Реестр </w:t>
      </w:r>
      <w:r w:rsidRPr="008A4659">
        <w:t>сведений об аттестации экспертов, привлекаемых органами муниципального контроля к проведению мероприятий по контролю содержит следующие сведения: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1) фамилия, имя и (в случае, если имеется) отчество физического лица, адрес места жительства, данные документа, удостоверяющего личность, номер телефона и (в случае, если имеется) адрес электронной почты физического лица, идентификационный номер налогоплательщика;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2) номер и дата принятия решения о включении физического лица в указанный реестр;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3) номер и дата принятия решения об исключении эксперта из указанного реестра;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4) сведения о квалификации эксперта;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5) область или области специализации эксперта;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6) место работы эксперта, занимаемая должность;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7) иные сведения, предусмотренные нормативными правовыми актами Российской Федерации в соответствии с настоящим Федеральным законом.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</w:t>
      </w:r>
      <w:r w:rsidRPr="008A4659">
        <w:rPr>
          <w:color w:val="000000"/>
        </w:rPr>
        <w:t>. Сведения, содержащиеся в реестре являются открытыми для ознакомления с ними заинтересованных лиц, за исключением сведений, составляющих государственную, коммерческую, иную охраняемую законом тайну, других сведений, доступ к которым ограничен федеральными законами.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</w:t>
      </w:r>
      <w:r w:rsidRPr="008A4659">
        <w:rPr>
          <w:color w:val="000000"/>
        </w:rPr>
        <w:t xml:space="preserve">. Администрация </w:t>
      </w:r>
      <w:r>
        <w:rPr>
          <w:color w:val="000000"/>
        </w:rPr>
        <w:t>Иштанского</w:t>
      </w:r>
      <w:r w:rsidRPr="008A4659">
        <w:rPr>
          <w:color w:val="000000"/>
        </w:rPr>
        <w:t xml:space="preserve"> сельского поселения обеспечивает сбор и внесение сведений в реестр в срок, не превышающий 3 рабочих дней со дня принятия решений: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а) об аттестации;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б) о внесении изменений в сведения об аттестованном лице в случаях: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расширения области аттестации аттестованного лица;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прекращения действия аттестации;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приостановления и возобновления действия аттестации;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сокращения области аттестации;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прохождения аттестованным лицом процедуры подтверждения компетентности;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изменения места или мест осуществления деятельности аккредитованного лица.</w:t>
      </w:r>
    </w:p>
    <w:p w:rsidR="00A1325E" w:rsidRPr="008A4659" w:rsidRDefault="00A1325E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  <w:lang w:val="en-US"/>
        </w:rPr>
        <w:t>II</w:t>
      </w:r>
      <w:r w:rsidRPr="008A4659">
        <w:rPr>
          <w:color w:val="000000"/>
        </w:rPr>
        <w:t>I. Порядок предоставления сведений,</w:t>
      </w:r>
    </w:p>
    <w:p w:rsidR="00A1325E" w:rsidRPr="008A4659" w:rsidRDefault="00A1325E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содержащихся в реестре </w:t>
      </w:r>
      <w:r w:rsidRPr="008A4659">
        <w:rPr>
          <w:color w:val="000000"/>
        </w:rPr>
        <w:t>об аттестации экспертов, привлекаемых органами муниципального контроля к проведению мероприятий по контролю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11</w:t>
      </w:r>
      <w:r w:rsidRPr="008A4659">
        <w:rPr>
          <w:color w:val="000000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12</w:t>
      </w:r>
      <w:r w:rsidRPr="008A4659">
        <w:rPr>
          <w:color w:val="000000"/>
        </w:rPr>
        <w:t>. Доступ к сведениям, содержащимся в реестре, обеспечивается путем: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а) размещения указанных сведений на официальном сайте Администрации </w:t>
      </w:r>
      <w:r>
        <w:rPr>
          <w:color w:val="000000"/>
        </w:rPr>
        <w:t>Иштанского</w:t>
      </w:r>
      <w:r w:rsidRPr="008A465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8A4659">
        <w:rPr>
          <w:color w:val="000000"/>
        </w:rPr>
        <w:t>в информационно-телекоммуникационной сети "Интернет" в форме открытых данных;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б) предоставления указанных сведений по запросам заинтересованных лиц на бумажном носителе;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в) предоставления указанных сведений по запросам заинтересованных лиц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13</w:t>
      </w:r>
      <w:r w:rsidRPr="008A4659">
        <w:rPr>
          <w:color w:val="000000"/>
        </w:rPr>
        <w:t xml:space="preserve">. Запрос о предоставлении сведений, содержащихся в реестрах, может быть направлен в Администрацию </w:t>
      </w:r>
      <w:r>
        <w:rPr>
          <w:color w:val="000000"/>
        </w:rPr>
        <w:t>Иштанского</w:t>
      </w:r>
      <w:r w:rsidRPr="008A4659">
        <w:rPr>
          <w:color w:val="000000"/>
        </w:rPr>
        <w:t xml:space="preserve"> сельского поселения в письменной форме на бумажном носителе или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 В случае направления запроса в виде электронного документа заявление должно быть подписано простой электронной подписью.</w:t>
      </w:r>
    </w:p>
    <w:p w:rsidR="00A1325E" w:rsidRPr="008A4659" w:rsidRDefault="00A1325E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14</w:t>
      </w:r>
      <w:r w:rsidRPr="008A4659">
        <w:rPr>
          <w:color w:val="000000"/>
        </w:rPr>
        <w:t>. Сведения, содержащиеся в реестрах, предоставляются бесплатно.</w:t>
      </w:r>
    </w:p>
    <w:p w:rsidR="00A1325E" w:rsidRPr="008A4659" w:rsidRDefault="00A1325E" w:rsidP="008A4659">
      <w:pPr>
        <w:jc w:val="both"/>
      </w:pPr>
      <w:r w:rsidRPr="008A4659">
        <w:rPr>
          <w:color w:val="000000"/>
        </w:rPr>
        <w:br/>
      </w:r>
    </w:p>
    <w:p w:rsidR="00A1325E" w:rsidRPr="008A4659" w:rsidRDefault="00A1325E" w:rsidP="000A51F7"/>
    <w:p w:rsidR="00A1325E" w:rsidRPr="008A4659" w:rsidRDefault="00A1325E"/>
    <w:sectPr w:rsidR="00A1325E" w:rsidRPr="008A4659" w:rsidSect="009E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E8D"/>
    <w:rsid w:val="00003C14"/>
    <w:rsid w:val="00052A7E"/>
    <w:rsid w:val="000A51F7"/>
    <w:rsid w:val="00154D43"/>
    <w:rsid w:val="001716E4"/>
    <w:rsid w:val="001E5FD7"/>
    <w:rsid w:val="002E03F6"/>
    <w:rsid w:val="00374536"/>
    <w:rsid w:val="00411FA4"/>
    <w:rsid w:val="004C5C0E"/>
    <w:rsid w:val="005000AF"/>
    <w:rsid w:val="00553B50"/>
    <w:rsid w:val="005C137F"/>
    <w:rsid w:val="00624E32"/>
    <w:rsid w:val="00694F62"/>
    <w:rsid w:val="007B4F12"/>
    <w:rsid w:val="008A1B49"/>
    <w:rsid w:val="008A4659"/>
    <w:rsid w:val="009E3FD0"/>
    <w:rsid w:val="00A1325E"/>
    <w:rsid w:val="00BD00D6"/>
    <w:rsid w:val="00DF3E8D"/>
    <w:rsid w:val="00F7026C"/>
    <w:rsid w:val="00F74FEA"/>
    <w:rsid w:val="00FB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962</Words>
  <Characters>5490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xx</cp:lastModifiedBy>
  <cp:revision>11</cp:revision>
  <cp:lastPrinted>2014-09-30T02:10:00Z</cp:lastPrinted>
  <dcterms:created xsi:type="dcterms:W3CDTF">2014-08-11T02:32:00Z</dcterms:created>
  <dcterms:modified xsi:type="dcterms:W3CDTF">2014-11-25T11:31:00Z</dcterms:modified>
</cp:coreProperties>
</file>